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附件8</w:t>
      </w:r>
    </w:p>
    <w:p>
      <w:pPr>
        <w:pStyle w:val="8"/>
        <w:spacing w:line="579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</w:p>
    <w:p>
      <w:pPr>
        <w:pStyle w:val="8"/>
        <w:spacing w:line="579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江西省药品监督管理局科研项目</w:t>
      </w:r>
    </w:p>
    <w:p>
      <w:pPr>
        <w:pStyle w:val="8"/>
        <w:spacing w:line="579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验收（结题）材料目录</w:t>
      </w:r>
    </w:p>
    <w:p>
      <w:pPr>
        <w:pStyle w:val="8"/>
        <w:snapToGrid w:val="0"/>
        <w:spacing w:line="579" w:lineRule="exact"/>
        <w:jc w:val="center"/>
        <w:rPr>
          <w:sz w:val="36"/>
          <w:szCs w:val="36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1.项目验收（结题）申请表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2.项目申报（合同）书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3.项目实施的工作总结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4.项目实施的技术报告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5.验收（结题）财务报告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6.项目验收（结题）自评意见(模板)（电子版）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7.与项目成果有关的重要数据、技术资料、专利、专著、知识产权协议、论文和照片资料等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8．涉及技术、经济指标的有关证明材料包括技术检测报告、用户报告等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9.要求提供的其他材料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10.项目延期申请表 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11.项目承担单位变更申请表或课题组成员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12.项目课题组成员变更申请表</w:t>
      </w:r>
    </w:p>
    <w:p>
      <w:bookmarkStart w:id="0" w:name="_GoBack"/>
      <w:bookmarkEnd w:id="0"/>
    </w:p>
    <w:sectPr>
      <w:pgSz w:w="11906" w:h="16838"/>
      <w:pgMar w:top="1588" w:right="1531" w:bottom="1418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02F74"/>
    <w:rsid w:val="00050970"/>
    <w:rsid w:val="000E24A5"/>
    <w:rsid w:val="000E44AE"/>
    <w:rsid w:val="001568E0"/>
    <w:rsid w:val="001C547D"/>
    <w:rsid w:val="002270EE"/>
    <w:rsid w:val="00276805"/>
    <w:rsid w:val="00364E60"/>
    <w:rsid w:val="003A348E"/>
    <w:rsid w:val="003C0551"/>
    <w:rsid w:val="003F13A1"/>
    <w:rsid w:val="0052632A"/>
    <w:rsid w:val="0052737E"/>
    <w:rsid w:val="007342C4"/>
    <w:rsid w:val="007C38C0"/>
    <w:rsid w:val="0084187B"/>
    <w:rsid w:val="00847C54"/>
    <w:rsid w:val="0087120A"/>
    <w:rsid w:val="00B35D5B"/>
    <w:rsid w:val="00B82A78"/>
    <w:rsid w:val="00C60948"/>
    <w:rsid w:val="00D17D09"/>
    <w:rsid w:val="00D6095B"/>
    <w:rsid w:val="00D96A22"/>
    <w:rsid w:val="00E67F49"/>
    <w:rsid w:val="00EA33ED"/>
    <w:rsid w:val="00F047CD"/>
    <w:rsid w:val="00F50BB7"/>
    <w:rsid w:val="0284113A"/>
    <w:rsid w:val="05796AA7"/>
    <w:rsid w:val="0AD64131"/>
    <w:rsid w:val="11550C75"/>
    <w:rsid w:val="318029F8"/>
    <w:rsid w:val="34E15616"/>
    <w:rsid w:val="34ED21F4"/>
    <w:rsid w:val="45C31B07"/>
    <w:rsid w:val="498C4593"/>
    <w:rsid w:val="5C802F74"/>
    <w:rsid w:val="65C017F4"/>
    <w:rsid w:val="6D535020"/>
    <w:rsid w:val="6DB33A3E"/>
    <w:rsid w:val="6E4655F7"/>
    <w:rsid w:val="7F27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Administrator/AppData/Roaming/Kingsoft/wps/addons/pool/win-i386/knewfileres_1.0.0.3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Office_10.8.2.6784_F1E327BC-269C-435d-A152-05C5408002CA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2018-11-01T07:09:00Z</dcterms:created>
  <dc:creator>tiger98</dc:creator>
  <lastModifiedBy>admin8</lastModifiedBy>
  <lastPrinted>2018-11-01T07:09:00Z</lastPrinted>
  <dcterms:modified xsi:type="dcterms:W3CDTF">2019-05-24T09:16:57Z</dcterms:modified>
  <revision>6</revision>
  <dc:title>江西省药品监督管理局资助科研项目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