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11" w:rsidRPr="00876C11" w:rsidRDefault="00876C11" w:rsidP="00876C11">
      <w:pPr>
        <w:spacing w:line="600" w:lineRule="exact"/>
        <w:jc w:val="center"/>
        <w:rPr>
          <w:rFonts w:ascii="黑体" w:eastAsia="黑体" w:hAnsi="宋体"/>
          <w:sz w:val="36"/>
          <w:szCs w:val="36"/>
        </w:rPr>
      </w:pPr>
    </w:p>
    <w:p w:rsidR="00AD4DC9" w:rsidRPr="00876C11" w:rsidRDefault="00834B13" w:rsidP="00834B13">
      <w:pPr>
        <w:spacing w:line="600" w:lineRule="exact"/>
        <w:jc w:val="center"/>
        <w:rPr>
          <w:rFonts w:ascii="方正小标宋简体" w:eastAsia="方正小标宋简体" w:hAnsi="宋体"/>
          <w:bCs/>
          <w:color w:val="000000"/>
          <w:spacing w:val="36"/>
          <w:sz w:val="36"/>
          <w:szCs w:val="36"/>
        </w:rPr>
      </w:pPr>
      <w:r w:rsidRPr="00834B13">
        <w:rPr>
          <w:rFonts w:ascii="方正小标宋简体" w:eastAsia="方正小标宋简体" w:hAnsi="宋体" w:hint="eastAsia"/>
          <w:bCs/>
          <w:color w:val="000000"/>
          <w:spacing w:val="36"/>
          <w:sz w:val="36"/>
          <w:szCs w:val="36"/>
        </w:rPr>
        <w:t>2019年度江西省高校人文社会科学重点研究基地课题</w:t>
      </w:r>
      <w:r w:rsidR="00FD35CF" w:rsidRPr="00876C11">
        <w:rPr>
          <w:rFonts w:ascii="方正小标宋简体" w:eastAsia="方正小标宋简体" w:hAnsi="宋体" w:hint="eastAsia"/>
          <w:bCs/>
          <w:color w:val="000000"/>
          <w:spacing w:val="36"/>
          <w:sz w:val="36"/>
          <w:szCs w:val="36"/>
        </w:rPr>
        <w:t>申报</w:t>
      </w:r>
      <w:r w:rsidR="0046160C" w:rsidRPr="00876C11">
        <w:rPr>
          <w:rFonts w:ascii="方正小标宋简体" w:eastAsia="方正小标宋简体" w:hAnsi="宋体" w:hint="eastAsia"/>
          <w:bCs/>
          <w:color w:val="000000"/>
          <w:spacing w:val="36"/>
          <w:sz w:val="36"/>
          <w:szCs w:val="36"/>
        </w:rPr>
        <w:t>汇总</w:t>
      </w:r>
      <w:r w:rsidR="00FD35CF" w:rsidRPr="00876C11">
        <w:rPr>
          <w:rFonts w:ascii="方正小标宋简体" w:eastAsia="方正小标宋简体" w:hAnsi="宋体" w:hint="eastAsia"/>
          <w:bCs/>
          <w:color w:val="000000"/>
          <w:spacing w:val="36"/>
          <w:sz w:val="36"/>
          <w:szCs w:val="36"/>
        </w:rPr>
        <w:t>表</w:t>
      </w:r>
    </w:p>
    <w:p w:rsidR="00FD35CF" w:rsidRPr="00AD4DC9" w:rsidRDefault="00FD35CF" w:rsidP="00AD4DC9">
      <w:pPr>
        <w:jc w:val="left"/>
        <w:rPr>
          <w:rFonts w:ascii="宋体" w:hAnsi="宋体"/>
          <w:color w:val="000000"/>
          <w:sz w:val="28"/>
          <w:szCs w:val="28"/>
        </w:rPr>
      </w:pPr>
      <w:r w:rsidRPr="00AD4DC9">
        <w:rPr>
          <w:rFonts w:ascii="宋体" w:hAnsi="宋体" w:hint="eastAsia"/>
          <w:color w:val="000000"/>
          <w:sz w:val="28"/>
          <w:szCs w:val="28"/>
        </w:rPr>
        <w:t xml:space="preserve">学校名称：                                                                 </w:t>
      </w:r>
    </w:p>
    <w:tbl>
      <w:tblPr>
        <w:tblW w:w="1472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4497"/>
        <w:gridCol w:w="1276"/>
        <w:gridCol w:w="1134"/>
        <w:gridCol w:w="1134"/>
        <w:gridCol w:w="1134"/>
        <w:gridCol w:w="1125"/>
        <w:gridCol w:w="1085"/>
        <w:gridCol w:w="992"/>
        <w:gridCol w:w="1701"/>
      </w:tblGrid>
      <w:tr w:rsidR="00AD4DC9" w:rsidRPr="00E87CAA" w:rsidTr="00AD4DC9">
        <w:trPr>
          <w:trHeight w:hRule="exact" w:val="790"/>
          <w:jc w:val="center"/>
        </w:trPr>
        <w:tc>
          <w:tcPr>
            <w:tcW w:w="643" w:type="dxa"/>
            <w:vAlign w:val="center"/>
          </w:tcPr>
          <w:p w:rsidR="00AD4DC9" w:rsidRPr="00AD4DC9" w:rsidRDefault="00AD4DC9" w:rsidP="00FC2BD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序号</w:t>
            </w:r>
          </w:p>
        </w:tc>
        <w:tc>
          <w:tcPr>
            <w:tcW w:w="4497" w:type="dxa"/>
            <w:vAlign w:val="center"/>
          </w:tcPr>
          <w:p w:rsidR="00AD4DC9" w:rsidRPr="00AD4DC9" w:rsidRDefault="00AD4DC9" w:rsidP="00AD4DC9">
            <w:pPr>
              <w:spacing w:line="240" w:lineRule="exact"/>
              <w:ind w:firstLineChars="650" w:firstLine="1370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课    题   名   称</w:t>
            </w:r>
          </w:p>
        </w:tc>
        <w:tc>
          <w:tcPr>
            <w:tcW w:w="1276" w:type="dxa"/>
            <w:vAlign w:val="center"/>
          </w:tcPr>
          <w:p w:rsidR="00AD4DC9" w:rsidRPr="00AD4DC9" w:rsidRDefault="00AD4DC9" w:rsidP="00FC2BD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学科门类</w:t>
            </w:r>
          </w:p>
        </w:tc>
        <w:tc>
          <w:tcPr>
            <w:tcW w:w="1134" w:type="dxa"/>
            <w:vAlign w:val="center"/>
          </w:tcPr>
          <w:p w:rsidR="00AD4DC9" w:rsidRPr="00AD4DC9" w:rsidRDefault="00AD4DC9" w:rsidP="00FC2BD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二级学科</w:t>
            </w:r>
          </w:p>
        </w:tc>
        <w:tc>
          <w:tcPr>
            <w:tcW w:w="1134" w:type="dxa"/>
            <w:vAlign w:val="center"/>
          </w:tcPr>
          <w:p w:rsidR="00AD4DC9" w:rsidRPr="00AD4DC9" w:rsidRDefault="00AD4DC9" w:rsidP="00FC2BD4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成果形式</w:t>
            </w:r>
          </w:p>
        </w:tc>
        <w:tc>
          <w:tcPr>
            <w:tcW w:w="1134" w:type="dxa"/>
            <w:vAlign w:val="center"/>
          </w:tcPr>
          <w:p w:rsidR="00AD4DC9" w:rsidRPr="00AD4DC9" w:rsidRDefault="00AD4DC9" w:rsidP="00FC2BD4">
            <w:pPr>
              <w:pStyle w:val="aa"/>
              <w:spacing w:line="240" w:lineRule="exact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预计完成时间</w:t>
            </w:r>
          </w:p>
        </w:tc>
        <w:tc>
          <w:tcPr>
            <w:tcW w:w="1125" w:type="dxa"/>
            <w:vAlign w:val="center"/>
          </w:tcPr>
          <w:p w:rsidR="00AD4DC9" w:rsidRPr="00AD4DC9" w:rsidRDefault="00AD4DC9" w:rsidP="00FC2BD4">
            <w:pPr>
              <w:pStyle w:val="aa"/>
              <w:spacing w:line="240" w:lineRule="exact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申请者</w:t>
            </w:r>
          </w:p>
          <w:p w:rsidR="00AD4DC9" w:rsidRPr="00AD4DC9" w:rsidRDefault="00AD4DC9" w:rsidP="00FC2BD4">
            <w:pPr>
              <w:pStyle w:val="aa"/>
              <w:spacing w:line="240" w:lineRule="exact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姓 名</w:t>
            </w:r>
          </w:p>
        </w:tc>
        <w:tc>
          <w:tcPr>
            <w:tcW w:w="1085" w:type="dxa"/>
            <w:vAlign w:val="center"/>
          </w:tcPr>
          <w:p w:rsidR="00AD4DC9" w:rsidRPr="00AD4DC9" w:rsidRDefault="00AD4DC9" w:rsidP="00AD4DC9">
            <w:pPr>
              <w:pStyle w:val="aa"/>
              <w:spacing w:line="240" w:lineRule="exact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职称</w:t>
            </w:r>
          </w:p>
        </w:tc>
        <w:tc>
          <w:tcPr>
            <w:tcW w:w="992" w:type="dxa"/>
            <w:vAlign w:val="center"/>
          </w:tcPr>
          <w:p w:rsidR="00AD4DC9" w:rsidRPr="00AD4DC9" w:rsidRDefault="00AD4DC9" w:rsidP="00DA7E88"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职务</w:t>
            </w:r>
          </w:p>
        </w:tc>
        <w:tc>
          <w:tcPr>
            <w:tcW w:w="1701" w:type="dxa"/>
            <w:vAlign w:val="center"/>
          </w:tcPr>
          <w:p w:rsidR="00AD4DC9" w:rsidRPr="00AD4DC9" w:rsidRDefault="00AD4DC9" w:rsidP="003159CF">
            <w:pPr>
              <w:pStyle w:val="aa"/>
              <w:spacing w:line="240" w:lineRule="exact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参与人姓名</w:t>
            </w:r>
          </w:p>
          <w:p w:rsidR="00AD4DC9" w:rsidRPr="00AD4DC9" w:rsidRDefault="00AD4DC9" w:rsidP="003159CF"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 w:rsidRPr="00AD4DC9">
              <w:rPr>
                <w:rFonts w:ascii="宋体" w:hAnsi="宋体" w:hint="eastAsia"/>
                <w:b/>
                <w:color w:val="000000"/>
              </w:rPr>
              <w:t>（不超过4人）</w:t>
            </w:r>
          </w:p>
        </w:tc>
      </w:tr>
      <w:tr w:rsidR="00AD4DC9" w:rsidRPr="00E87CAA" w:rsidTr="00E733AC">
        <w:trPr>
          <w:trHeight w:hRule="exact" w:val="483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  <w:vAlign w:val="bottom"/>
          </w:tcPr>
          <w:p w:rsidR="00AD4DC9" w:rsidRPr="00E733AC" w:rsidRDefault="00AD4DC9" w:rsidP="00E733AC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AD4DC9" w:rsidRPr="00E87CAA" w:rsidRDefault="00AD4DC9" w:rsidP="00E733AC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72B9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E87CAA" w:rsidRDefault="00AD4DC9" w:rsidP="003159CF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D4DC9" w:rsidRPr="00E87CAA" w:rsidTr="00AD4DC9">
        <w:trPr>
          <w:trHeight w:hRule="exact" w:val="482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C86971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D4DC9" w:rsidRPr="00E87CAA" w:rsidTr="00AD4DC9">
        <w:trPr>
          <w:trHeight w:hRule="exact" w:val="482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D4DC9" w:rsidRPr="00E87CAA" w:rsidTr="00AD4DC9">
        <w:trPr>
          <w:trHeight w:hRule="exact" w:val="482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D4DC9" w:rsidRPr="00E87CAA" w:rsidTr="00AD4DC9">
        <w:trPr>
          <w:trHeight w:hRule="exact" w:val="482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D4DC9" w:rsidRPr="00E87CAA" w:rsidTr="00AD4DC9">
        <w:trPr>
          <w:trHeight w:hRule="exact" w:val="482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D4DC9" w:rsidRPr="00E87CAA" w:rsidTr="00AD4DC9">
        <w:trPr>
          <w:trHeight w:hRule="exact" w:val="482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D4DC9" w:rsidRPr="00E87CAA" w:rsidTr="00AD4DC9">
        <w:trPr>
          <w:trHeight w:hRule="exact" w:val="482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D4DC9" w:rsidRPr="00E87CAA" w:rsidTr="00AD4DC9">
        <w:trPr>
          <w:trHeight w:hRule="exact" w:val="482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D4DC9" w:rsidRPr="00E87CAA" w:rsidTr="00AD4DC9">
        <w:trPr>
          <w:trHeight w:hRule="exact" w:val="482"/>
          <w:jc w:val="center"/>
        </w:trPr>
        <w:tc>
          <w:tcPr>
            <w:tcW w:w="643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4497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2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085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AD4DC9" w:rsidRPr="00E87CAA" w:rsidRDefault="00AD4DC9" w:rsidP="00FC2BD4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876C11" w:rsidRDefault="00FD35CF" w:rsidP="00B574FB">
      <w:pPr>
        <w:spacing w:line="360" w:lineRule="exact"/>
        <w:ind w:leftChars="100" w:left="945" w:hangingChars="350" w:hanging="735"/>
      </w:pPr>
      <w:r w:rsidRPr="00E87CAA">
        <w:rPr>
          <w:rFonts w:ascii="仿宋" w:eastAsia="仿宋" w:hAnsi="仿宋" w:hint="eastAsia"/>
          <w:color w:val="000000"/>
        </w:rPr>
        <w:t>注：1、表内有关内容填写应与申请评审书一致；2、成果形式为专著、译著、研究报告、论文</w:t>
      </w:r>
      <w:r w:rsidR="00B574FB">
        <w:rPr>
          <w:rFonts w:ascii="仿宋" w:eastAsia="仿宋" w:hAnsi="仿宋" w:hint="eastAsia"/>
          <w:color w:val="000000"/>
        </w:rPr>
        <w:t>；3</w:t>
      </w:r>
      <w:hyperlink r:id="rId6" w:history="1">
        <w:r w:rsidR="004F7A90" w:rsidRPr="00C86971">
          <w:rPr>
            <w:rFonts w:hint="eastAsia"/>
            <w:color w:val="000000"/>
          </w:rPr>
          <w:t>项目申报汇总表电子版请发送</w:t>
        </w:r>
        <w:r w:rsidR="004F7A90" w:rsidRPr="00C86971">
          <w:rPr>
            <w:rFonts w:hint="eastAsia"/>
            <w:color w:val="000000"/>
          </w:rPr>
          <w:t>350371696@qq.com</w:t>
        </w:r>
      </w:hyperlink>
      <w:r w:rsidR="001A1696" w:rsidRPr="00C86971">
        <w:rPr>
          <w:rFonts w:ascii="仿宋" w:eastAsia="仿宋" w:hAnsi="仿宋" w:hint="eastAsia"/>
          <w:color w:val="000000"/>
        </w:rPr>
        <w:t>。</w:t>
      </w:r>
    </w:p>
    <w:sectPr w:rsidR="00876C11" w:rsidSect="001A1696">
      <w:footerReference w:type="even" r:id="rId7"/>
      <w:footerReference w:type="default" r:id="rId8"/>
      <w:pgSz w:w="16838" w:h="11906" w:orient="landscape" w:code="9"/>
      <w:pgMar w:top="1588" w:right="1134" w:bottom="1588" w:left="1134" w:header="851" w:footer="119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760" w:rsidRDefault="002F3760">
      <w:r>
        <w:separator/>
      </w:r>
    </w:p>
  </w:endnote>
  <w:endnote w:type="continuationSeparator" w:id="1">
    <w:p w:rsidR="002F3760" w:rsidRDefault="002F3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A3" w:rsidRDefault="00E617DA" w:rsidP="00A5467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B33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3A3" w:rsidRDefault="002B33A3" w:rsidP="00A5467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A3" w:rsidRPr="00EE6F50" w:rsidRDefault="002B33A3" w:rsidP="00A54671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EE6F50">
      <w:rPr>
        <w:rStyle w:val="a5"/>
        <w:rFonts w:ascii="宋体" w:hAnsi="宋体" w:hint="eastAsia"/>
        <w:color w:val="FFFFFF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— </w:t>
    </w:r>
    <w:r w:rsidR="00E617DA" w:rsidRPr="00EE6F50">
      <w:rPr>
        <w:rStyle w:val="a5"/>
        <w:rFonts w:ascii="宋体" w:hAnsi="宋体"/>
        <w:sz w:val="28"/>
        <w:szCs w:val="28"/>
      </w:rPr>
      <w:fldChar w:fldCharType="begin"/>
    </w:r>
    <w:r w:rsidRPr="00EE6F50">
      <w:rPr>
        <w:rStyle w:val="a5"/>
        <w:rFonts w:ascii="宋体" w:hAnsi="宋体"/>
        <w:sz w:val="28"/>
        <w:szCs w:val="28"/>
      </w:rPr>
      <w:instrText xml:space="preserve">PAGE  </w:instrText>
    </w:r>
    <w:r w:rsidR="00E617DA" w:rsidRPr="00EE6F50">
      <w:rPr>
        <w:rStyle w:val="a5"/>
        <w:rFonts w:ascii="宋体" w:hAnsi="宋体"/>
        <w:sz w:val="28"/>
        <w:szCs w:val="28"/>
      </w:rPr>
      <w:fldChar w:fldCharType="separate"/>
    </w:r>
    <w:r w:rsidR="00880BA7">
      <w:rPr>
        <w:rStyle w:val="a5"/>
        <w:rFonts w:ascii="宋体" w:hAnsi="宋体"/>
        <w:noProof/>
        <w:sz w:val="28"/>
        <w:szCs w:val="28"/>
      </w:rPr>
      <w:t>1</w:t>
    </w:r>
    <w:r w:rsidR="00E617DA" w:rsidRPr="00EE6F50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  <w:r w:rsidRPr="00EE6F50">
      <w:rPr>
        <w:rStyle w:val="a5"/>
        <w:rFonts w:ascii="宋体" w:hAnsi="宋体" w:hint="eastAsia"/>
        <w:color w:val="FFFFFF"/>
        <w:sz w:val="28"/>
        <w:szCs w:val="28"/>
      </w:rPr>
      <w:t>—</w:t>
    </w:r>
  </w:p>
  <w:p w:rsidR="002B33A3" w:rsidRDefault="002B33A3" w:rsidP="00A5467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760" w:rsidRDefault="002F3760">
      <w:r>
        <w:separator/>
      </w:r>
    </w:p>
  </w:footnote>
  <w:footnote w:type="continuationSeparator" w:id="1">
    <w:p w:rsidR="002F3760" w:rsidRDefault="002F3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WM_UUID" w:val="02d4a7b4-2415-481a-9a10-71617a0b2c0e"/>
  </w:docVars>
  <w:rsids>
    <w:rsidRoot w:val="00A54671"/>
    <w:rsid w:val="00013FE5"/>
    <w:rsid w:val="00056BE1"/>
    <w:rsid w:val="00083FA6"/>
    <w:rsid w:val="000B06A0"/>
    <w:rsid w:val="000F0339"/>
    <w:rsid w:val="00112EDD"/>
    <w:rsid w:val="00127B3A"/>
    <w:rsid w:val="0014181A"/>
    <w:rsid w:val="00143A68"/>
    <w:rsid w:val="00152249"/>
    <w:rsid w:val="001631FC"/>
    <w:rsid w:val="001772B2"/>
    <w:rsid w:val="001969F1"/>
    <w:rsid w:val="001A1696"/>
    <w:rsid w:val="001D01E3"/>
    <w:rsid w:val="001D7400"/>
    <w:rsid w:val="001F2D0D"/>
    <w:rsid w:val="001F36D6"/>
    <w:rsid w:val="00202906"/>
    <w:rsid w:val="002038EC"/>
    <w:rsid w:val="00210631"/>
    <w:rsid w:val="002404D7"/>
    <w:rsid w:val="00252060"/>
    <w:rsid w:val="00267EFC"/>
    <w:rsid w:val="002B33A3"/>
    <w:rsid w:val="002D3375"/>
    <w:rsid w:val="002E3627"/>
    <w:rsid w:val="002F3760"/>
    <w:rsid w:val="002F6D7C"/>
    <w:rsid w:val="003119D7"/>
    <w:rsid w:val="003159CF"/>
    <w:rsid w:val="003308FF"/>
    <w:rsid w:val="00352920"/>
    <w:rsid w:val="0037130E"/>
    <w:rsid w:val="0037204F"/>
    <w:rsid w:val="003732CF"/>
    <w:rsid w:val="003762F9"/>
    <w:rsid w:val="00384967"/>
    <w:rsid w:val="00387363"/>
    <w:rsid w:val="00390E87"/>
    <w:rsid w:val="003B07FD"/>
    <w:rsid w:val="003B4490"/>
    <w:rsid w:val="003D4A43"/>
    <w:rsid w:val="003D77C1"/>
    <w:rsid w:val="003E629D"/>
    <w:rsid w:val="003F199C"/>
    <w:rsid w:val="00422F80"/>
    <w:rsid w:val="00450BA4"/>
    <w:rsid w:val="00460966"/>
    <w:rsid w:val="0046160C"/>
    <w:rsid w:val="00474288"/>
    <w:rsid w:val="004935FD"/>
    <w:rsid w:val="00493B56"/>
    <w:rsid w:val="004A5C88"/>
    <w:rsid w:val="004A63FE"/>
    <w:rsid w:val="004E5E23"/>
    <w:rsid w:val="004F7A90"/>
    <w:rsid w:val="005028CB"/>
    <w:rsid w:val="00516069"/>
    <w:rsid w:val="0052349E"/>
    <w:rsid w:val="00530FDC"/>
    <w:rsid w:val="00540006"/>
    <w:rsid w:val="005944AB"/>
    <w:rsid w:val="005A0CFC"/>
    <w:rsid w:val="005A6880"/>
    <w:rsid w:val="005A719C"/>
    <w:rsid w:val="005D7BF4"/>
    <w:rsid w:val="005E14CA"/>
    <w:rsid w:val="00611A6D"/>
    <w:rsid w:val="006144EB"/>
    <w:rsid w:val="00614C21"/>
    <w:rsid w:val="006176D3"/>
    <w:rsid w:val="00631E58"/>
    <w:rsid w:val="00647E0C"/>
    <w:rsid w:val="0065779B"/>
    <w:rsid w:val="006625E4"/>
    <w:rsid w:val="006627CC"/>
    <w:rsid w:val="006B2465"/>
    <w:rsid w:val="006B5DCE"/>
    <w:rsid w:val="006D09C7"/>
    <w:rsid w:val="006E4ECE"/>
    <w:rsid w:val="00702DA7"/>
    <w:rsid w:val="00722C59"/>
    <w:rsid w:val="00724CAE"/>
    <w:rsid w:val="00725C9C"/>
    <w:rsid w:val="00792C2E"/>
    <w:rsid w:val="00796F90"/>
    <w:rsid w:val="007D30B0"/>
    <w:rsid w:val="00801829"/>
    <w:rsid w:val="00817334"/>
    <w:rsid w:val="00834B13"/>
    <w:rsid w:val="00850EF6"/>
    <w:rsid w:val="00851994"/>
    <w:rsid w:val="00865AA6"/>
    <w:rsid w:val="00876C11"/>
    <w:rsid w:val="00880BA7"/>
    <w:rsid w:val="00883ABE"/>
    <w:rsid w:val="00885052"/>
    <w:rsid w:val="008B2028"/>
    <w:rsid w:val="008F5961"/>
    <w:rsid w:val="00923BC3"/>
    <w:rsid w:val="009428F6"/>
    <w:rsid w:val="00943E5C"/>
    <w:rsid w:val="009449FA"/>
    <w:rsid w:val="009643A2"/>
    <w:rsid w:val="009668F3"/>
    <w:rsid w:val="00971D18"/>
    <w:rsid w:val="00975173"/>
    <w:rsid w:val="009B20C7"/>
    <w:rsid w:val="009D0C90"/>
    <w:rsid w:val="009D1873"/>
    <w:rsid w:val="009F3532"/>
    <w:rsid w:val="009F3EC7"/>
    <w:rsid w:val="009F6002"/>
    <w:rsid w:val="00A151E5"/>
    <w:rsid w:val="00A54671"/>
    <w:rsid w:val="00AC37B7"/>
    <w:rsid w:val="00AD4DC9"/>
    <w:rsid w:val="00AE3B1B"/>
    <w:rsid w:val="00AF0F02"/>
    <w:rsid w:val="00B00169"/>
    <w:rsid w:val="00B018F2"/>
    <w:rsid w:val="00B15E28"/>
    <w:rsid w:val="00B17637"/>
    <w:rsid w:val="00B37083"/>
    <w:rsid w:val="00B574FB"/>
    <w:rsid w:val="00B73576"/>
    <w:rsid w:val="00B760D5"/>
    <w:rsid w:val="00B7646E"/>
    <w:rsid w:val="00B86F0D"/>
    <w:rsid w:val="00B90958"/>
    <w:rsid w:val="00B93773"/>
    <w:rsid w:val="00BC5D4F"/>
    <w:rsid w:val="00BE3E77"/>
    <w:rsid w:val="00BF3CEA"/>
    <w:rsid w:val="00C121E4"/>
    <w:rsid w:val="00C2355E"/>
    <w:rsid w:val="00C53305"/>
    <w:rsid w:val="00C61DCA"/>
    <w:rsid w:val="00C844B2"/>
    <w:rsid w:val="00C86971"/>
    <w:rsid w:val="00C910BF"/>
    <w:rsid w:val="00C92DF7"/>
    <w:rsid w:val="00C93376"/>
    <w:rsid w:val="00CC28C9"/>
    <w:rsid w:val="00CC54A1"/>
    <w:rsid w:val="00CE20D7"/>
    <w:rsid w:val="00CE5A57"/>
    <w:rsid w:val="00D02195"/>
    <w:rsid w:val="00D25A5D"/>
    <w:rsid w:val="00D30823"/>
    <w:rsid w:val="00D50935"/>
    <w:rsid w:val="00D57235"/>
    <w:rsid w:val="00D6788F"/>
    <w:rsid w:val="00D727BB"/>
    <w:rsid w:val="00D9720A"/>
    <w:rsid w:val="00DA7E88"/>
    <w:rsid w:val="00DC2C46"/>
    <w:rsid w:val="00E10F31"/>
    <w:rsid w:val="00E16C94"/>
    <w:rsid w:val="00E50621"/>
    <w:rsid w:val="00E5323C"/>
    <w:rsid w:val="00E617DA"/>
    <w:rsid w:val="00E624B1"/>
    <w:rsid w:val="00E733AC"/>
    <w:rsid w:val="00E73C31"/>
    <w:rsid w:val="00E87CAA"/>
    <w:rsid w:val="00EC44E7"/>
    <w:rsid w:val="00EC4D34"/>
    <w:rsid w:val="00EC747B"/>
    <w:rsid w:val="00EE0390"/>
    <w:rsid w:val="00EF475C"/>
    <w:rsid w:val="00F005EB"/>
    <w:rsid w:val="00F053F2"/>
    <w:rsid w:val="00F36551"/>
    <w:rsid w:val="00F44532"/>
    <w:rsid w:val="00F45ED8"/>
    <w:rsid w:val="00F52D05"/>
    <w:rsid w:val="00F6014F"/>
    <w:rsid w:val="00F72B90"/>
    <w:rsid w:val="00F91A48"/>
    <w:rsid w:val="00FA1ADA"/>
    <w:rsid w:val="00FA1FA2"/>
    <w:rsid w:val="00FB715B"/>
    <w:rsid w:val="00FC2BD4"/>
    <w:rsid w:val="00FD35CF"/>
    <w:rsid w:val="00FE1367"/>
    <w:rsid w:val="00FE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F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2D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373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732CF"/>
  </w:style>
  <w:style w:type="paragraph" w:styleId="a6">
    <w:name w:val="header"/>
    <w:basedOn w:val="a"/>
    <w:rsid w:val="00373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1D01E3"/>
    <w:rPr>
      <w:color w:val="0000FF"/>
      <w:u w:val="single"/>
    </w:rPr>
  </w:style>
  <w:style w:type="character" w:styleId="a8">
    <w:name w:val="Strong"/>
    <w:qFormat/>
    <w:rsid w:val="001D01E3"/>
    <w:rPr>
      <w:b/>
      <w:bCs/>
    </w:rPr>
  </w:style>
  <w:style w:type="paragraph" w:styleId="a9">
    <w:name w:val="Plain Text"/>
    <w:basedOn w:val="a"/>
    <w:rsid w:val="001D01E3"/>
    <w:rPr>
      <w:rFonts w:ascii="宋体" w:hAnsi="Courier New" w:cs="Courier New"/>
      <w:szCs w:val="21"/>
    </w:rPr>
  </w:style>
  <w:style w:type="paragraph" w:styleId="aa">
    <w:name w:val="Body Text"/>
    <w:basedOn w:val="a"/>
    <w:rsid w:val="001D01E3"/>
    <w:pPr>
      <w:spacing w:line="400" w:lineRule="exact"/>
      <w:jc w:val="center"/>
    </w:pPr>
  </w:style>
  <w:style w:type="table" w:styleId="ab">
    <w:name w:val="Table Grid"/>
    <w:basedOn w:val="a1"/>
    <w:rsid w:val="009428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@他"/>
    <w:uiPriority w:val="99"/>
    <w:semiHidden/>
    <w:unhideWhenUsed/>
    <w:rsid w:val="009668F3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&#39033;&#30446;&#30003;&#25253;&#27719;&#24635;&#34920;&#30005;&#23376;&#29256;&#35831;&#21457;&#36865;350371696@qq.com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Administrator/Application%20Data/Microsoft/Templates/&#25991;&#20214;&#27169;&#26495;.dot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</Template>
  <TotalTime>27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Links>
    <vt:vector size="12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mailto:dariusli@163.com</vt:lpwstr>
      </vt:variant>
      <vt:variant>
        <vt:lpwstr/>
      </vt:variant>
      <vt:variant>
        <vt:i4>1575355544</vt:i4>
      </vt:variant>
      <vt:variant>
        <vt:i4>0</vt:i4>
      </vt:variant>
      <vt:variant>
        <vt:i4>0</vt:i4>
      </vt:variant>
      <vt:variant>
        <vt:i4>5</vt:i4>
      </vt:variant>
      <vt:variant>
        <vt:lpwstr>mailto:项目申报汇总表》电子版请发送jxgxsk@126.com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2017-05-31T08:49:00Z</dcterms:created>
  <dc:creator>User</dc:creator>
  <lastModifiedBy>Sky123.Org</lastModifiedBy>
  <lastPrinted>2017-05-31T08:49:00Z</lastPrinted>
  <dcterms:modified xsi:type="dcterms:W3CDTF">2019-06-06T03:37:00Z</dcterms:modified>
  <revision>17</revision>
  <dc:title>赣教办字〔2015〕2号</dc:title>
</coreProperties>
</file>